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bCs/>
          <w:sz w:val="28"/>
        </w:rPr>
        <w:t xml:space="preserve">Trabalho de </w:t>
      </w:r>
      <w:r>
        <w:rPr>
          <w:rFonts w:ascii="Arial" w:hAnsi="Arial"/>
          <w:b/>
          <w:bCs/>
          <w:sz w:val="28"/>
        </w:rPr>
        <w:t>Informática</w:t>
      </w:r>
    </w:p>
    <w:p>
      <w:pPr>
        <w:pStyle w:val="Normal"/>
        <w:bidi w:val="0"/>
        <w:jc w:val="both"/>
        <w:rPr>
          <w:rFonts w:ascii="Arial" w:hAnsi="Arial"/>
        </w:rPr>
      </w:pPr>
      <w:r>
        <w:rPr/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Neste trabalho de laboratório, será abordado os aspectos fundamentais da manutenção e otimização de hardware de computadores. Desde a limpeza física até a verificação da saúde do disco, cada etapa é crucial para manter o sistema em perfeito funcionamento.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Fazer o trabalho no programa “LibreOffice Impress (Power Point) ou no site CANVAS. 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TÓPICOS: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Limpeza Física</w:t>
      </w:r>
    </w:p>
    <w:p>
      <w:pPr>
        <w:pStyle w:val="Normal"/>
        <w:numPr>
          <w:ilvl w:val="1"/>
          <w:numId w:val="3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Remover o excesso de poeira;</w:t>
      </w:r>
    </w:p>
    <w:p>
      <w:pPr>
        <w:pStyle w:val="Normal"/>
        <w:numPr>
          <w:ilvl w:val="1"/>
          <w:numId w:val="3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Inspecionar cabos e conexões;</w:t>
      </w:r>
    </w:p>
    <w:p>
      <w:pPr>
        <w:pStyle w:val="Normal"/>
        <w:numPr>
          <w:ilvl w:val="1"/>
          <w:numId w:val="3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Limpar a carcaça.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Manutenção do Sistema Operacional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Atualizações;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Gerenciamento de Memória;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Desfragmentação.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Atualização de Drivers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Identificar drivers desatualizados;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Baixar drivers atualizados;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Instalar os drivers.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Verificação da Saúde do Disco Rígido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Analisar o Sistema de Arquivos;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Teste de Leitura/Gravação;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Detecção de Erros.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Conclusão e Considerações Finais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/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/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/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/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/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/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/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/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223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Documento modelo</Template>
  <TotalTime>26</TotalTime>
  <Application>LibreOffice/7.4.2.3$Windows_X86_64 LibreOffice_project/382eef1f22670f7f4118c8c2dd222ec7ad009daf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2024-10-28T08:47:55Z</dcterms:created>
  <dc:creator/>
  <dc:description/>
  <dc:language>pt-BR</dc:language>
  <cp:lastModifiedBy/>
  <dcterms:modified xsi:type="dcterms:W3CDTF">2024-10-30T10:38:04Z</dcterms:modified>
  <cp:revision>11</cp:revision>
  <dc:subject/>
  <dc:title>Documento modelo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